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84EFD" w14:textId="75BE4FB7" w:rsidR="009F4E46" w:rsidRPr="00662461" w:rsidRDefault="00662461" w:rsidP="00662461">
      <w:pPr>
        <w:pStyle w:val="Title"/>
        <w:rPr>
          <w:color w:val="000000" w:themeColor="text1"/>
        </w:rPr>
      </w:pPr>
      <w:r w:rsidRPr="00662461"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148F79C3" wp14:editId="63FC485A">
            <wp:simplePos x="0" y="0"/>
            <wp:positionH relativeFrom="page">
              <wp:posOffset>-19050</wp:posOffset>
            </wp:positionH>
            <wp:positionV relativeFrom="paragraph">
              <wp:posOffset>-1371600</wp:posOffset>
            </wp:positionV>
            <wp:extent cx="10096500" cy="7899400"/>
            <wp:effectExtent l="0" t="0" r="0" b="6350"/>
            <wp:wrapNone/>
            <wp:docPr id="2097430723" name="Picture 1" descr="A cartoon of a child flying k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30723" name="Picture 1" descr="A cartoon of a child flying kite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7485" w:rsidRPr="00662461">
        <w:rPr>
          <w:color w:val="000000" w:themeColor="text1"/>
        </w:rPr>
        <w:t>Certificate Of Participation</w:t>
      </w:r>
    </w:p>
    <w:p w14:paraId="5DAB6C7B" w14:textId="77777777" w:rsidR="009F4E46" w:rsidRPr="00662461" w:rsidRDefault="009F4E46">
      <w:pPr>
        <w:pStyle w:val="Name"/>
        <w:rPr>
          <w:color w:val="000000" w:themeColor="text1"/>
          <w:sz w:val="60"/>
        </w:rPr>
      </w:pPr>
    </w:p>
    <w:sdt>
      <w:sdtPr>
        <w:rPr>
          <w:color w:val="000000" w:themeColor="text1"/>
        </w:rPr>
        <w:id w:val="1430230843"/>
        <w:placeholder>
          <w:docPart w:val="5660CD705E18433E8DCE7B9DED7FDB24"/>
        </w:placeholder>
        <w:temporary/>
        <w:showingPlcHdr/>
        <w15:appearance w15:val="hidden"/>
      </w:sdtPr>
      <w:sdtContent>
        <w:p w14:paraId="38A04537" w14:textId="77777777" w:rsidR="009F4E46" w:rsidRPr="00662461" w:rsidRDefault="00F47485">
          <w:pPr>
            <w:rPr>
              <w:color w:val="000000" w:themeColor="text1"/>
            </w:rPr>
          </w:pPr>
          <w:r w:rsidRPr="00662461">
            <w:rPr>
              <w:color w:val="000000" w:themeColor="text1"/>
            </w:rPr>
            <w:t>is thanked for their phenomenal participation on</w:t>
          </w:r>
        </w:p>
      </w:sdtContent>
    </w:sdt>
    <w:p w14:paraId="5E0B15C1" w14:textId="2CCDFF0D" w:rsidR="009F4E46" w:rsidRPr="00662461" w:rsidRDefault="00410827">
      <w:pPr>
        <w:pStyle w:val="Organization"/>
        <w:spacing w:after="0"/>
        <w:rPr>
          <w:color w:val="000000" w:themeColor="text1"/>
        </w:rPr>
      </w:pPr>
      <w:r w:rsidRPr="00662461">
        <w:rPr>
          <w:color w:val="000000" w:themeColor="text1"/>
        </w:rPr>
        <w:t>10</w:t>
      </w:r>
      <w:r w:rsidR="22E2CAC3" w:rsidRPr="00662461">
        <w:rPr>
          <w:color w:val="000000" w:themeColor="text1"/>
          <w:vertAlign w:val="superscript"/>
        </w:rPr>
        <w:t>th</w:t>
      </w:r>
      <w:r w:rsidR="22E2CAC3" w:rsidRPr="00662461">
        <w:rPr>
          <w:color w:val="000000" w:themeColor="text1"/>
        </w:rPr>
        <w:t xml:space="preserve"> Annual Kids’ Yoga Day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ward seal and signature"/>
      </w:tblPr>
      <w:tblGrid>
        <w:gridCol w:w="3123"/>
        <w:gridCol w:w="927"/>
        <w:gridCol w:w="8622"/>
      </w:tblGrid>
      <w:tr w:rsidR="00F3208F" w:rsidRPr="00662461" w14:paraId="436B09BE" w14:textId="77777777">
        <w:trPr>
          <w:trHeight w:val="3024"/>
        </w:trPr>
        <w:sdt>
          <w:sdtPr>
            <w:rPr>
              <w:color w:val="000000" w:themeColor="text1"/>
            </w:rPr>
            <w:alias w:val="Click arrow at right to select an icon"/>
            <w:tag w:val="Click arrow at right to select an icon"/>
            <w:id w:val="-1667470174"/>
            <w:placeholder>
              <w:docPart w:val="677BBD38770A4382ADFEF42EFBD8CED9"/>
            </w:placeholder>
            <w:docPartList>
              <w:docPartGallery w:val="Quick Parts"/>
              <w:docPartCategory w:val=" Award"/>
            </w:docPartList>
          </w:sdtPr>
          <w:sdtContent>
            <w:tc>
              <w:tcPr>
                <w:tcW w:w="3123" w:type="dxa"/>
                <w:vAlign w:val="center"/>
              </w:tcPr>
              <w:p w14:paraId="79792830" w14:textId="050170B7" w:rsidR="009F4E46" w:rsidRPr="00662461" w:rsidRDefault="009F4E46">
                <w:pPr>
                  <w:spacing w:after="0" w:line="240" w:lineRule="auto"/>
                  <w:rPr>
                    <w:color w:val="000000" w:themeColor="text1"/>
                  </w:rPr>
                </w:pPr>
              </w:p>
            </w:tc>
          </w:sdtContent>
        </w:sdt>
        <w:tc>
          <w:tcPr>
            <w:tcW w:w="927" w:type="dxa"/>
          </w:tcPr>
          <w:p w14:paraId="02EB378F" w14:textId="77777777" w:rsidR="009F4E46" w:rsidRPr="00662461" w:rsidRDefault="009F4E4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622" w:type="dxa"/>
            <w:vAlign w:val="center"/>
          </w:tcPr>
          <w:tbl>
            <w:tblPr>
              <w:tblW w:w="0" w:type="auto"/>
              <w:jc w:val="right"/>
              <w:tblBorders>
                <w:bottom w:val="single" w:sz="8" w:space="0" w:color="A18F8F" w:themeColor="text2" w:themeTint="99"/>
                <w:insideH w:val="single" w:sz="8" w:space="0" w:color="A18F8F" w:themeColor="text2" w:themeTint="99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signature"/>
            </w:tblPr>
            <w:tblGrid>
              <w:gridCol w:w="2412"/>
              <w:gridCol w:w="6192"/>
            </w:tblGrid>
            <w:tr w:rsidR="00662461" w:rsidRPr="00662461" w14:paraId="11854BB8" w14:textId="77777777">
              <w:trPr>
                <w:trHeight w:val="1377"/>
                <w:jc w:val="right"/>
              </w:trPr>
              <w:tc>
                <w:tcPr>
                  <w:tcW w:w="2412" w:type="dxa"/>
                  <w:vAlign w:val="bottom"/>
                </w:tcPr>
                <w:p w14:paraId="3E5F497C" w14:textId="77777777" w:rsidR="009F4E46" w:rsidRPr="00662461" w:rsidRDefault="00F47485">
                  <w:pPr>
                    <w:pStyle w:val="SigHeading"/>
                    <w:spacing w:line="240" w:lineRule="auto"/>
                    <w:jc w:val="center"/>
                    <w:rPr>
                      <w:color w:val="000000" w:themeColor="text1"/>
                    </w:rPr>
                  </w:pPr>
                  <w:r w:rsidRPr="00662461">
                    <w:rPr>
                      <w:color w:val="000000" w:themeColor="text1"/>
                    </w:rPr>
                    <w:t>Presented By:</w:t>
                  </w:r>
                </w:p>
              </w:tc>
              <w:tc>
                <w:tcPr>
                  <w:tcW w:w="6192" w:type="dxa"/>
                  <w:vAlign w:val="bottom"/>
                </w:tcPr>
                <w:p w14:paraId="6A05A809" w14:textId="77777777" w:rsidR="009F4E46" w:rsidRPr="00662461" w:rsidRDefault="009F4E46" w:rsidP="00AE1B36">
                  <w:pPr>
                    <w:pStyle w:val="Signature"/>
                    <w:rPr>
                      <w:color w:val="000000" w:themeColor="text1"/>
                    </w:rPr>
                  </w:pPr>
                </w:p>
              </w:tc>
            </w:tr>
            <w:tr w:rsidR="00662461" w:rsidRPr="00662461" w14:paraId="4E685872" w14:textId="77777777">
              <w:trPr>
                <w:trHeight w:val="1377"/>
                <w:jc w:val="right"/>
              </w:trPr>
              <w:tc>
                <w:tcPr>
                  <w:tcW w:w="2412" w:type="dxa"/>
                  <w:vAlign w:val="bottom"/>
                </w:tcPr>
                <w:p w14:paraId="4E524FDC" w14:textId="77777777" w:rsidR="00F3208F" w:rsidRPr="00662461" w:rsidRDefault="00F3208F">
                  <w:pPr>
                    <w:pStyle w:val="SigHeading"/>
                    <w:spacing w:line="240" w:lineRule="auto"/>
                    <w:jc w:val="center"/>
                    <w:rPr>
                      <w:color w:val="000000" w:themeColor="text1"/>
                    </w:rPr>
                  </w:pPr>
                  <w:r w:rsidRPr="00662461">
                    <w:rPr>
                      <w:color w:val="000000" w:themeColor="text1"/>
                    </w:rPr>
                    <w:t xml:space="preserve">AT: </w:t>
                  </w:r>
                </w:p>
              </w:tc>
              <w:tc>
                <w:tcPr>
                  <w:tcW w:w="6192" w:type="dxa"/>
                  <w:vAlign w:val="bottom"/>
                </w:tcPr>
                <w:p w14:paraId="5A39BBE3" w14:textId="77777777" w:rsidR="00F3208F" w:rsidRPr="00662461" w:rsidRDefault="00F3208F" w:rsidP="00AE1B36">
                  <w:pPr>
                    <w:pStyle w:val="Signature"/>
                    <w:rPr>
                      <w:color w:val="000000" w:themeColor="text1"/>
                    </w:rPr>
                  </w:pPr>
                </w:p>
              </w:tc>
            </w:tr>
            <w:tr w:rsidR="00662461" w:rsidRPr="00662461" w14:paraId="4B04E981" w14:textId="77777777">
              <w:trPr>
                <w:trHeight w:val="1150"/>
                <w:jc w:val="right"/>
              </w:trPr>
              <w:tc>
                <w:tcPr>
                  <w:tcW w:w="2412" w:type="dxa"/>
                  <w:vAlign w:val="bottom"/>
                </w:tcPr>
                <w:p w14:paraId="518EE8BE" w14:textId="77777777" w:rsidR="009F4E46" w:rsidRPr="00662461" w:rsidRDefault="00F47485">
                  <w:pPr>
                    <w:pStyle w:val="SigHeading"/>
                    <w:spacing w:line="240" w:lineRule="auto"/>
                    <w:jc w:val="center"/>
                    <w:rPr>
                      <w:color w:val="000000" w:themeColor="text1"/>
                    </w:rPr>
                  </w:pPr>
                  <w:r w:rsidRPr="00662461">
                    <w:rPr>
                      <w:color w:val="000000" w:themeColor="text1"/>
                    </w:rPr>
                    <w:t>On This Day:</w:t>
                  </w:r>
                </w:p>
              </w:tc>
              <w:tc>
                <w:tcPr>
                  <w:tcW w:w="6192" w:type="dxa"/>
                  <w:vAlign w:val="bottom"/>
                </w:tcPr>
                <w:p w14:paraId="39B6B1D1" w14:textId="77777777" w:rsidR="009F4E46" w:rsidRPr="00662461" w:rsidRDefault="00164CE4" w:rsidP="00AE1B36">
                  <w:pPr>
                    <w:pStyle w:val="Signature"/>
                    <w:ind w:left="0"/>
                    <w:rPr>
                      <w:color w:val="000000" w:themeColor="text1"/>
                    </w:rPr>
                  </w:pPr>
                  <w:r w:rsidRPr="00662461">
                    <w:rPr>
                      <w:color w:val="000000" w:themeColor="text1"/>
                    </w:rPr>
                    <w:t xml:space="preserve">    </w:t>
                  </w:r>
                </w:p>
              </w:tc>
            </w:tr>
          </w:tbl>
          <w:p w14:paraId="41C8F396" w14:textId="77777777" w:rsidR="009F4E46" w:rsidRPr="00662461" w:rsidRDefault="009F4E46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72A3D3EC" w14:textId="77777777" w:rsidR="009F4E46" w:rsidRPr="00662461" w:rsidRDefault="009F4E46">
      <w:pPr>
        <w:spacing w:after="0" w:line="200" w:lineRule="exact"/>
        <w:rPr>
          <w:color w:val="000000" w:themeColor="text1"/>
        </w:rPr>
      </w:pPr>
    </w:p>
    <w:sectPr w:rsidR="009F4E46" w:rsidRPr="00662461">
      <w:pgSz w:w="15840" w:h="12240" w:orient="landscape"/>
      <w:pgMar w:top="2160" w:right="1584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CE2A3" w14:textId="77777777" w:rsidR="00160DD6" w:rsidRDefault="00160DD6">
      <w:pPr>
        <w:spacing w:after="0" w:line="240" w:lineRule="auto"/>
      </w:pPr>
      <w:r>
        <w:separator/>
      </w:r>
    </w:p>
  </w:endnote>
  <w:endnote w:type="continuationSeparator" w:id="0">
    <w:p w14:paraId="652B6812" w14:textId="77777777" w:rsidR="00160DD6" w:rsidRDefault="0016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92841" w14:textId="77777777" w:rsidR="00160DD6" w:rsidRDefault="00160DD6">
      <w:pPr>
        <w:spacing w:after="0" w:line="240" w:lineRule="auto"/>
      </w:pPr>
      <w:r>
        <w:separator/>
      </w:r>
    </w:p>
  </w:footnote>
  <w:footnote w:type="continuationSeparator" w:id="0">
    <w:p w14:paraId="305B55EA" w14:textId="77777777" w:rsidR="00160DD6" w:rsidRDefault="00160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B214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52AC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B2FA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88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BCBD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A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C0E6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29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84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5905147">
    <w:abstractNumId w:val="9"/>
  </w:num>
  <w:num w:numId="2" w16cid:durableId="1622765936">
    <w:abstractNumId w:val="7"/>
  </w:num>
  <w:num w:numId="3" w16cid:durableId="1917788400">
    <w:abstractNumId w:val="6"/>
  </w:num>
  <w:num w:numId="4" w16cid:durableId="2090689482">
    <w:abstractNumId w:val="0"/>
  </w:num>
  <w:num w:numId="5" w16cid:durableId="517693875">
    <w:abstractNumId w:val="5"/>
  </w:num>
  <w:num w:numId="6" w16cid:durableId="1090270820">
    <w:abstractNumId w:val="4"/>
  </w:num>
  <w:num w:numId="7" w16cid:durableId="116028984">
    <w:abstractNumId w:val="8"/>
  </w:num>
  <w:num w:numId="8" w16cid:durableId="1844204991">
    <w:abstractNumId w:val="3"/>
  </w:num>
  <w:num w:numId="9" w16cid:durableId="1960531607">
    <w:abstractNumId w:val="2"/>
  </w:num>
  <w:num w:numId="10" w16cid:durableId="2127314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8F"/>
    <w:rsid w:val="000E32E0"/>
    <w:rsid w:val="001325F9"/>
    <w:rsid w:val="00160DD6"/>
    <w:rsid w:val="00164CE4"/>
    <w:rsid w:val="00297C8E"/>
    <w:rsid w:val="00343FFC"/>
    <w:rsid w:val="0035121E"/>
    <w:rsid w:val="00410827"/>
    <w:rsid w:val="004230F1"/>
    <w:rsid w:val="004B6FB2"/>
    <w:rsid w:val="005019FC"/>
    <w:rsid w:val="005870E3"/>
    <w:rsid w:val="005B6D68"/>
    <w:rsid w:val="0063298D"/>
    <w:rsid w:val="0064361D"/>
    <w:rsid w:val="00662461"/>
    <w:rsid w:val="00685341"/>
    <w:rsid w:val="006C5143"/>
    <w:rsid w:val="006C53B1"/>
    <w:rsid w:val="006F1A17"/>
    <w:rsid w:val="00796E22"/>
    <w:rsid w:val="00994402"/>
    <w:rsid w:val="009F4E46"/>
    <w:rsid w:val="00A326F4"/>
    <w:rsid w:val="00AA38AA"/>
    <w:rsid w:val="00AE1B36"/>
    <w:rsid w:val="00D4376C"/>
    <w:rsid w:val="00DD0F74"/>
    <w:rsid w:val="00E900A6"/>
    <w:rsid w:val="00EF79BB"/>
    <w:rsid w:val="00F3208F"/>
    <w:rsid w:val="00F47485"/>
    <w:rsid w:val="22E2CAC3"/>
    <w:rsid w:val="78FA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A717E"/>
  <w15:docId w15:val="{9F7BB0CB-ABBB-438D-BB98-70998E53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262626" w:themeColor="text1" w:themeTint="D9"/>
        <w:sz w:val="26"/>
        <w:szCs w:val="26"/>
        <w:lang w:val="en-US" w:eastAsia="ja-JP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53A95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53A95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1"/>
    <w:qFormat/>
    <w:pPr>
      <w:pBdr>
        <w:bottom w:val="single" w:sz="8" w:space="1" w:color="A18F8F" w:themeColor="text2" w:themeTint="99"/>
      </w:pBdr>
      <w:spacing w:before="300" w:line="240" w:lineRule="auto"/>
    </w:pPr>
    <w:rPr>
      <w:sz w:val="114"/>
      <w:szCs w:val="114"/>
    </w:rPr>
  </w:style>
  <w:style w:type="paragraph" w:styleId="Signature">
    <w:name w:val="Signature"/>
    <w:basedOn w:val="Normal"/>
    <w:link w:val="SignatureChar"/>
    <w:uiPriority w:val="1"/>
    <w:unhideWhenUsed/>
    <w:qFormat/>
    <w:pPr>
      <w:spacing w:after="0" w:line="240" w:lineRule="auto"/>
      <w:ind w:left="432"/>
      <w:jc w:val="left"/>
    </w:pPr>
    <w:rPr>
      <w:rFonts w:ascii="Segoe Print" w:hAnsi="Segoe Print"/>
    </w:rPr>
  </w:style>
  <w:style w:type="character" w:customStyle="1" w:styleId="SignatureChar">
    <w:name w:val="Signature Char"/>
    <w:basedOn w:val="DefaultParagraphFont"/>
    <w:link w:val="Signature"/>
    <w:uiPriority w:val="1"/>
    <w:rPr>
      <w:rFonts w:ascii="Segoe Print" w:hAnsi="Segoe Prin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unhideWhenUsed/>
    <w:qFormat/>
    <w:pPr>
      <w:pBdr>
        <w:top w:val="single" w:sz="8" w:space="5" w:color="A18F8F" w:themeColor="text2" w:themeTint="99"/>
        <w:bottom w:val="single" w:sz="8" w:space="5" w:color="A18F8F" w:themeColor="text2" w:themeTint="99"/>
      </w:pBdr>
      <w:spacing w:after="1000" w:line="240" w:lineRule="auto"/>
    </w:pPr>
    <w:rPr>
      <w:rFonts w:asciiTheme="majorHAnsi" w:eastAsiaTheme="majorEastAsia" w:hAnsiTheme="majorHAnsi" w:cstheme="majorBidi"/>
      <w:b/>
      <w:bCs/>
      <w:caps/>
      <w:color w:val="653A95" w:themeColor="accent5"/>
      <w:sz w:val="68"/>
      <w:szCs w:val="68"/>
      <w14:textOutline w14:w="12700" w14:cap="sq" w14:cmpd="sng" w14:algn="ctr">
        <w14:noFill/>
        <w14:prstDash w14:val="solid"/>
        <w14:miter w14:lim="800000"/>
      </w14:textOutline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653A95" w:themeColor="accent5"/>
      <w:sz w:val="68"/>
      <w:szCs w:val="68"/>
      <w14:textOutline w14:w="12700" w14:cap="sq" w14:cmpd="sng" w14:algn="ctr">
        <w14:noFill/>
        <w14:prstDash w14:val="solid"/>
        <w14:miter w14:lim="800000"/>
      </w14:textOutline>
    </w:rPr>
  </w:style>
  <w:style w:type="paragraph" w:customStyle="1" w:styleId="Organization">
    <w:name w:val="Organization"/>
    <w:basedOn w:val="Normal"/>
    <w:uiPriority w:val="1"/>
    <w:qFormat/>
    <w:pPr>
      <w:spacing w:before="200" w:line="240" w:lineRule="auto"/>
    </w:pPr>
    <w:rPr>
      <w:caps/>
      <w:sz w:val="66"/>
      <w:szCs w:val="66"/>
    </w:rPr>
  </w:style>
  <w:style w:type="paragraph" w:customStyle="1" w:styleId="SigHeading">
    <w:name w:val="Sig Heading"/>
    <w:basedOn w:val="Normal"/>
    <w:next w:val="Normal"/>
    <w:uiPriority w:val="1"/>
    <w:qFormat/>
    <w:pPr>
      <w:spacing w:before="160" w:after="0"/>
      <w:jc w:val="left"/>
    </w:pPr>
    <w:rPr>
      <w:caps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653A95" w:themeColor="accent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653A95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rigoriades\AppData\Roaming\Microsoft\Templates\Certificate%20of%20particip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60CD705E18433E8DCE7B9DED7F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861BE-4538-46FF-98CF-F125E97CA83E}"/>
      </w:docPartPr>
      <w:docPartBody>
        <w:p w:rsidR="00602A8D" w:rsidRDefault="00752A21">
          <w:pPr>
            <w:pStyle w:val="5660CD705E18433E8DCE7B9DED7FDB24"/>
          </w:pPr>
          <w:r>
            <w:t>is thanked for their phenomenal participation on</w:t>
          </w:r>
        </w:p>
      </w:docPartBody>
    </w:docPart>
    <w:docPart>
      <w:docPartPr>
        <w:name w:val="677BBD38770A4382ADFEF42EFBD8C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6513-FA30-4CD3-9917-2E2B611067FD}"/>
      </w:docPartPr>
      <w:docPartBody>
        <w:p w:rsidR="00602A8D" w:rsidRDefault="00752A21">
          <w:pPr>
            <w:pStyle w:val="677BBD38770A4382ADFEF42EFBD8CED9"/>
          </w:pPr>
          <w:r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ntagenet Cherokee">
    <w:altName w:val="Plantagenet Cherokee"/>
    <w:charset w:val="00"/>
    <w:family w:val="roman"/>
    <w:pitch w:val="variable"/>
    <w:sig w:usb0="00000003" w:usb1="00000000" w:usb2="00001000" w:usb3="00000000" w:csb0="00000001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21"/>
    <w:rsid w:val="002B5E2A"/>
    <w:rsid w:val="003F0C7D"/>
    <w:rsid w:val="00402C82"/>
    <w:rsid w:val="005715AC"/>
    <w:rsid w:val="00602A8D"/>
    <w:rsid w:val="00623E5E"/>
    <w:rsid w:val="00752A21"/>
    <w:rsid w:val="008A6916"/>
    <w:rsid w:val="008F1749"/>
    <w:rsid w:val="00C75842"/>
    <w:rsid w:val="00E723BD"/>
    <w:rsid w:val="00F6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0CD705E18433E8DCE7B9DED7FDB24">
    <w:name w:val="5660CD705E18433E8DCE7B9DED7FDB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77BBD38770A4382ADFEF42EFBD8CED9">
    <w:name w:val="677BBD38770A4382ADFEF42EFBD8C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VP">
      <a:dk1>
        <a:sysClr val="windowText" lastClr="000000"/>
      </a:dk1>
      <a:lt1>
        <a:sysClr val="window" lastClr="FFFFFF"/>
      </a:lt1>
      <a:dk2>
        <a:srgbClr val="5C4D4D"/>
      </a:dk2>
      <a:lt2>
        <a:srgbClr val="F2F2F2"/>
      </a:lt2>
      <a:accent1>
        <a:srgbClr val="8B0E04"/>
      </a:accent1>
      <a:accent2>
        <a:srgbClr val="2F8440"/>
      </a:accent2>
      <a:accent3>
        <a:srgbClr val="006AB2"/>
      </a:accent3>
      <a:accent4>
        <a:srgbClr val="DE5823"/>
      </a:accent4>
      <a:accent5>
        <a:srgbClr val="653A95"/>
      </a:accent5>
      <a:accent6>
        <a:srgbClr val="F7B239"/>
      </a:accent6>
      <a:hlink>
        <a:srgbClr val="006AB2"/>
      </a:hlink>
      <a:folHlink>
        <a:srgbClr val="653A95"/>
      </a:folHlink>
    </a:clrScheme>
    <a:fontScheme name="Award certificates - T3">
      <a:majorFont>
        <a:latin typeface="Century Gothic"/>
        <a:ea typeface=""/>
        <a:cs typeface=""/>
      </a:majorFont>
      <a:minorFont>
        <a:latin typeface="Plantagenet Cheroke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7CF421A-D4CC-4855-BFCE-A32C2EC78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12FC6-A41E-4C7B-9850-F0239BB5A7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participation</Template>
  <TotalTime>11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tgrigoriades</dc:creator>
  <cp:keywords/>
  <cp:lastModifiedBy>Tracy Grigoriades</cp:lastModifiedBy>
  <cp:revision>4</cp:revision>
  <dcterms:created xsi:type="dcterms:W3CDTF">2024-05-02T21:09:00Z</dcterms:created>
  <dcterms:modified xsi:type="dcterms:W3CDTF">2024-05-02T21:23:00Z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TC028051429991</vt:lpwstr>
  </property>
</Properties>
</file>