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6807" w14:textId="77777777" w:rsidR="0098270D" w:rsidRPr="006153C5" w:rsidRDefault="006153C5" w:rsidP="006153C5">
      <w:pPr>
        <w:pStyle w:val="ContactInfo"/>
        <w:jc w:val="left"/>
        <w:rPr>
          <w:color w:val="auto"/>
          <w:sz w:val="20"/>
          <w:szCs w:val="20"/>
        </w:rPr>
      </w:pPr>
      <w:r w:rsidRPr="006153C5">
        <w:rPr>
          <w:color w:val="auto"/>
          <w:sz w:val="20"/>
          <w:szCs w:val="20"/>
        </w:rPr>
        <w:t>To:  Principal Reyes</w:t>
      </w:r>
      <w:r w:rsidRPr="006153C5">
        <w:rPr>
          <w:color w:val="auto"/>
          <w:sz w:val="20"/>
          <w:szCs w:val="20"/>
        </w:rPr>
        <w:br/>
        <w:t>123 Maple Street</w:t>
      </w:r>
      <w:r w:rsidRPr="006153C5">
        <w:rPr>
          <w:color w:val="auto"/>
          <w:sz w:val="20"/>
          <w:szCs w:val="20"/>
        </w:rPr>
        <w:br/>
        <w:t>Anytown, USA 12345</w:t>
      </w:r>
    </w:p>
    <w:p w14:paraId="20BF3AD1" w14:textId="5B74ACB5" w:rsidR="00B13A2B" w:rsidRDefault="006153C5" w:rsidP="0C2AA784">
      <w:pPr>
        <w:rPr>
          <w:rFonts w:asciiTheme="majorHAnsi" w:hAnsiTheme="majorHAnsi"/>
          <w:color w:val="auto"/>
        </w:rPr>
      </w:pPr>
      <w:r>
        <w:br/>
      </w:r>
      <w:r w:rsidR="0C2AA784" w:rsidRPr="0C2AA784">
        <w:rPr>
          <w:rFonts w:asciiTheme="majorHAnsi" w:hAnsiTheme="majorHAnsi"/>
          <w:color w:val="auto"/>
        </w:rPr>
        <w:t>Dear [Insert name],</w:t>
      </w:r>
      <w:r>
        <w:br/>
      </w:r>
      <w:r>
        <w:br/>
      </w:r>
      <w:r w:rsidR="0C2AA784" w:rsidRPr="0C2AA784">
        <w:rPr>
          <w:rFonts w:asciiTheme="majorHAnsi" w:hAnsiTheme="majorHAnsi"/>
          <w:color w:val="auto"/>
        </w:rPr>
        <w:t xml:space="preserve">I am an </w:t>
      </w:r>
      <w:r w:rsidR="0C2AA784" w:rsidRPr="0C2AA784">
        <w:rPr>
          <w:rFonts w:asciiTheme="majorHAnsi" w:hAnsiTheme="majorHAnsi"/>
          <w:b/>
          <w:bCs/>
          <w:color w:val="auto"/>
        </w:rPr>
        <w:t>official ambassador</w:t>
      </w:r>
      <w:r w:rsidR="0C2AA784" w:rsidRPr="0C2AA784">
        <w:rPr>
          <w:rFonts w:asciiTheme="majorHAnsi" w:hAnsiTheme="majorHAnsi"/>
          <w:color w:val="auto"/>
        </w:rPr>
        <w:t xml:space="preserve"> for the </w:t>
      </w:r>
      <w:r w:rsidR="00D619EB">
        <w:rPr>
          <w:rFonts w:asciiTheme="majorHAnsi" w:hAnsiTheme="majorHAnsi"/>
          <w:color w:val="auto"/>
        </w:rPr>
        <w:t>10</w:t>
      </w:r>
      <w:r w:rsidR="0C2AA784" w:rsidRPr="0C2AA784">
        <w:rPr>
          <w:rFonts w:asciiTheme="majorHAnsi" w:hAnsiTheme="majorHAnsi"/>
          <w:color w:val="auto"/>
        </w:rPr>
        <w:t xml:space="preserve">th Annual Kids’ Yoga Day, to be held on </w:t>
      </w:r>
      <w:r w:rsidR="00BC4D08">
        <w:rPr>
          <w:rFonts w:asciiTheme="majorHAnsi" w:hAnsiTheme="majorHAnsi"/>
          <w:color w:val="auto"/>
        </w:rPr>
        <w:t xml:space="preserve">Friday, April </w:t>
      </w:r>
      <w:r w:rsidR="00D619EB">
        <w:rPr>
          <w:rFonts w:asciiTheme="majorHAnsi" w:hAnsiTheme="majorHAnsi"/>
          <w:color w:val="auto"/>
        </w:rPr>
        <w:t>4</w:t>
      </w:r>
      <w:r w:rsidR="00A633E4">
        <w:rPr>
          <w:rFonts w:asciiTheme="majorHAnsi" w:hAnsiTheme="majorHAnsi"/>
          <w:color w:val="auto"/>
        </w:rPr>
        <w:t>th</w:t>
      </w:r>
      <w:r w:rsidR="0C2AA784" w:rsidRPr="0C2AA784">
        <w:rPr>
          <w:rFonts w:asciiTheme="majorHAnsi" w:hAnsiTheme="majorHAnsi"/>
          <w:color w:val="auto"/>
        </w:rPr>
        <w:t xml:space="preserve">.  Kids’ Yoga Day (KYD) is an international event meant to raise awareness and ignite a passion for fitness and yoga for as many children as possible.  </w:t>
      </w:r>
      <w:r>
        <w:br/>
      </w:r>
      <w:r>
        <w:br/>
      </w:r>
      <w:r w:rsidR="0C2AA784" w:rsidRPr="0C2AA784">
        <w:rPr>
          <w:rFonts w:asciiTheme="majorHAnsi" w:hAnsiTheme="majorHAnsi"/>
          <w:color w:val="auto"/>
        </w:rPr>
        <w:t xml:space="preserve">On </w:t>
      </w:r>
      <w:r w:rsidR="00BC4D08">
        <w:rPr>
          <w:rFonts w:asciiTheme="majorHAnsi" w:hAnsiTheme="majorHAnsi"/>
          <w:color w:val="auto"/>
        </w:rPr>
        <w:t xml:space="preserve">Friday, April </w:t>
      </w:r>
      <w:r w:rsidR="00D619EB">
        <w:rPr>
          <w:rFonts w:asciiTheme="majorHAnsi" w:hAnsiTheme="majorHAnsi"/>
          <w:color w:val="auto"/>
        </w:rPr>
        <w:t>4</w:t>
      </w:r>
      <w:r w:rsidR="00A633E4">
        <w:rPr>
          <w:rFonts w:asciiTheme="majorHAnsi" w:hAnsiTheme="majorHAnsi"/>
          <w:color w:val="auto"/>
        </w:rPr>
        <w:t>th</w:t>
      </w:r>
      <w:r w:rsidR="0C2AA784" w:rsidRPr="0C2AA784">
        <w:rPr>
          <w:rFonts w:asciiTheme="majorHAnsi" w:hAnsiTheme="majorHAnsi"/>
          <w:color w:val="auto"/>
        </w:rPr>
        <w:t xml:space="preserve">, </w:t>
      </w:r>
      <w:r w:rsidR="00A633E4" w:rsidRPr="0C2AA784">
        <w:rPr>
          <w:rFonts w:asciiTheme="majorHAnsi" w:hAnsiTheme="majorHAnsi"/>
          <w:color w:val="auto"/>
        </w:rPr>
        <w:t>202</w:t>
      </w:r>
      <w:r w:rsidR="00D619EB">
        <w:rPr>
          <w:rFonts w:asciiTheme="majorHAnsi" w:hAnsiTheme="majorHAnsi"/>
          <w:color w:val="auto"/>
        </w:rPr>
        <w:t>5</w:t>
      </w:r>
      <w:r w:rsidR="00A633E4">
        <w:rPr>
          <w:rFonts w:asciiTheme="majorHAnsi" w:hAnsiTheme="majorHAnsi"/>
          <w:color w:val="auto"/>
        </w:rPr>
        <w:t>,</w:t>
      </w:r>
      <w:r w:rsidR="0C2AA784" w:rsidRPr="0C2AA784">
        <w:rPr>
          <w:rFonts w:asciiTheme="majorHAnsi" w:hAnsiTheme="majorHAnsi"/>
          <w:color w:val="auto"/>
        </w:rPr>
        <w:t xml:space="preserve"> at schools, homes, yoga studios, and </w:t>
      </w:r>
      <w:r w:rsidR="00FB1BD5" w:rsidRPr="0C2AA784">
        <w:rPr>
          <w:rFonts w:asciiTheme="majorHAnsi" w:hAnsiTheme="majorHAnsi"/>
          <w:color w:val="auto"/>
        </w:rPr>
        <w:t>childcare</w:t>
      </w:r>
      <w:r w:rsidR="0C2AA784" w:rsidRPr="0C2AA784">
        <w:rPr>
          <w:rFonts w:asciiTheme="majorHAnsi" w:hAnsiTheme="majorHAnsi"/>
          <w:color w:val="auto"/>
        </w:rPr>
        <w:t xml:space="preserve"> organizations throughout the world, hundreds of official ambassadors, plus countless others who are following along at home, will lead students through a simple 5-minute yoga routine. </w:t>
      </w:r>
      <w:r>
        <w:br/>
      </w:r>
      <w:r>
        <w:br/>
      </w:r>
      <w:r w:rsidR="0C2AA784" w:rsidRPr="0C2AA784">
        <w:rPr>
          <w:rFonts w:asciiTheme="majorHAnsi" w:hAnsiTheme="majorHAnsi"/>
          <w:color w:val="auto"/>
        </w:rPr>
        <w:t xml:space="preserve">Since the first Kids’ Yoga Day in 2016, over </w:t>
      </w:r>
      <w:r w:rsidR="00D619EB">
        <w:rPr>
          <w:rFonts w:asciiTheme="majorHAnsi" w:hAnsiTheme="majorHAnsi"/>
          <w:color w:val="auto"/>
        </w:rPr>
        <w:t>500</w:t>
      </w:r>
      <w:r w:rsidR="0C2AA784" w:rsidRPr="0C2AA784">
        <w:rPr>
          <w:rFonts w:asciiTheme="majorHAnsi" w:hAnsiTheme="majorHAnsi"/>
          <w:color w:val="auto"/>
        </w:rPr>
        <w:t xml:space="preserve">,000 children in dozens of countries have participated, via in-person and virtual events!  I am writing to respectfully suggest that [INSERT SCHOOL] participates in this special, no-cost event.  </w:t>
      </w:r>
    </w:p>
    <w:p w14:paraId="67B5C26D" w14:textId="77777777" w:rsidR="005D281F" w:rsidRPr="00205C2D" w:rsidRDefault="005D281F" w:rsidP="006153C5">
      <w:pPr>
        <w:rPr>
          <w:rFonts w:asciiTheme="majorHAnsi" w:hAnsiTheme="majorHAnsi"/>
          <w:color w:val="auto"/>
        </w:rPr>
      </w:pPr>
      <w:r w:rsidRPr="005D281F">
        <w:rPr>
          <w:rFonts w:asciiTheme="majorHAnsi" w:hAnsiTheme="majorHAnsi"/>
          <w:b/>
          <w:color w:val="auto"/>
        </w:rPr>
        <w:t>Benefits of yoga for kids:</w:t>
      </w:r>
      <w:r w:rsidR="001F5F11">
        <w:rPr>
          <w:rFonts w:asciiTheme="majorHAnsi" w:hAnsiTheme="majorHAnsi"/>
          <w:b/>
          <w:color w:val="auto"/>
        </w:rPr>
        <w:t xml:space="preserve">  </w:t>
      </w:r>
      <w:r w:rsidR="000C1C86">
        <w:rPr>
          <w:rFonts w:asciiTheme="majorHAnsi" w:hAnsiTheme="majorHAnsi"/>
          <w:color w:val="auto"/>
        </w:rPr>
        <w:t xml:space="preserve">Simple yoga postures have been proven to help kids deal with the overstimulation of today’s technology-based world.  </w:t>
      </w:r>
      <w:r w:rsidR="00B2142A">
        <w:rPr>
          <w:rFonts w:asciiTheme="majorHAnsi" w:hAnsiTheme="majorHAnsi"/>
          <w:color w:val="auto"/>
        </w:rPr>
        <w:t xml:space="preserve">Yoga has been practiced for over 5,000 years and helps kids of all abilities stay calm in the face of stress, increase focus and concentration, develop discipline, get physical activity, create healthy habits and the list goes on!  </w:t>
      </w:r>
    </w:p>
    <w:p w14:paraId="2816BC75" w14:textId="77777777" w:rsidR="00B13A2B" w:rsidRDefault="006A1887" w:rsidP="006153C5">
      <w:pPr>
        <w:rPr>
          <w:rFonts w:asciiTheme="majorHAnsi" w:hAnsiTheme="majorHAnsi"/>
          <w:color w:val="auto"/>
        </w:rPr>
      </w:pPr>
      <w:r w:rsidRPr="008B2AA1">
        <w:rPr>
          <w:rFonts w:asciiTheme="majorHAnsi" w:hAnsiTheme="majorHAnsi"/>
          <w:b/>
          <w:color w:val="auto"/>
        </w:rPr>
        <w:t>A little about me:</w:t>
      </w:r>
      <w:r>
        <w:rPr>
          <w:rFonts w:asciiTheme="majorHAnsi" w:hAnsiTheme="majorHAnsi"/>
          <w:color w:val="auto"/>
        </w:rPr>
        <w:t xml:space="preserve">  I am a yoga instructor at XXXXXX yoga and also a parent of 2 young children. [Insert your own version!]</w:t>
      </w:r>
    </w:p>
    <w:p w14:paraId="4B7C8B43" w14:textId="4D0F9D9C" w:rsidR="002261EF" w:rsidRDefault="0C2AA784" w:rsidP="0C2AA784">
      <w:pPr>
        <w:rPr>
          <w:rFonts w:asciiTheme="majorHAnsi" w:hAnsiTheme="majorHAnsi"/>
          <w:color w:val="auto"/>
        </w:rPr>
      </w:pPr>
      <w:r w:rsidRPr="0C2AA784">
        <w:rPr>
          <w:rFonts w:asciiTheme="majorHAnsi" w:hAnsiTheme="majorHAnsi"/>
          <w:b/>
          <w:bCs/>
          <w:color w:val="auto"/>
        </w:rPr>
        <w:t>How will it work?</w:t>
      </w:r>
      <w:r w:rsidRPr="0C2AA784">
        <w:rPr>
          <w:rFonts w:asciiTheme="majorHAnsi" w:hAnsiTheme="majorHAnsi"/>
          <w:color w:val="auto"/>
        </w:rPr>
        <w:t xml:space="preserve">  On </w:t>
      </w:r>
      <w:r w:rsidR="00BC4D08">
        <w:rPr>
          <w:rFonts w:asciiTheme="majorHAnsi" w:hAnsiTheme="majorHAnsi"/>
          <w:color w:val="auto"/>
        </w:rPr>
        <w:t xml:space="preserve">Friday, April </w:t>
      </w:r>
      <w:r w:rsidR="00AE3716">
        <w:rPr>
          <w:rFonts w:asciiTheme="majorHAnsi" w:hAnsiTheme="majorHAnsi"/>
          <w:color w:val="auto"/>
        </w:rPr>
        <w:t>4</w:t>
      </w:r>
      <w:r w:rsidR="00A633E4">
        <w:rPr>
          <w:rFonts w:asciiTheme="majorHAnsi" w:hAnsiTheme="majorHAnsi"/>
          <w:color w:val="auto"/>
        </w:rPr>
        <w:t>th</w:t>
      </w:r>
      <w:r w:rsidRPr="0C2AA784">
        <w:rPr>
          <w:rFonts w:asciiTheme="majorHAnsi" w:hAnsiTheme="majorHAnsi"/>
          <w:color w:val="auto"/>
        </w:rPr>
        <w:t xml:space="preserve">, all the classes will perform the simple yoga sequence at the same time, either </w:t>
      </w:r>
      <w:r w:rsidR="00CC25E9">
        <w:rPr>
          <w:rFonts w:asciiTheme="majorHAnsi" w:hAnsiTheme="majorHAnsi"/>
          <w:color w:val="auto"/>
        </w:rPr>
        <w:t xml:space="preserve">virtually, </w:t>
      </w:r>
      <w:r w:rsidRPr="0C2AA784">
        <w:rPr>
          <w:rFonts w:asciiTheme="majorHAnsi" w:hAnsiTheme="majorHAnsi"/>
          <w:color w:val="auto"/>
        </w:rPr>
        <w:t xml:space="preserve">in their individual classrooms, or all together.  I can come in a week or two before KYD to lead teachers and students through the routine, so they can practice in advance if they wish.  Or, we can all simply do it for the first time on April </w:t>
      </w:r>
      <w:r w:rsidR="00AE3716">
        <w:rPr>
          <w:rFonts w:asciiTheme="majorHAnsi" w:hAnsiTheme="majorHAnsi"/>
          <w:color w:val="auto"/>
        </w:rPr>
        <w:t>4</w:t>
      </w:r>
      <w:r w:rsidR="00A633E4">
        <w:rPr>
          <w:rFonts w:asciiTheme="majorHAnsi" w:hAnsiTheme="majorHAnsi"/>
          <w:color w:val="auto"/>
        </w:rPr>
        <w:t>th</w:t>
      </w:r>
      <w:r w:rsidRPr="0C2AA784">
        <w:rPr>
          <w:rFonts w:asciiTheme="majorHAnsi" w:hAnsiTheme="majorHAnsi"/>
          <w:color w:val="auto"/>
        </w:rPr>
        <w:t xml:space="preserve">.  The routine was designed by Teresa Power, an internationally recognized expert on children’s yoga and the author of the best-selling and award-winning </w:t>
      </w:r>
      <w:r w:rsidRPr="00837D21">
        <w:rPr>
          <w:rFonts w:asciiTheme="majorHAnsi" w:hAnsiTheme="majorHAnsi"/>
          <w:color w:val="auto"/>
        </w:rPr>
        <w:t>The ABCs of Yoga for Kids and Little Mouse Adventures series.</w:t>
      </w:r>
      <w:r w:rsidRPr="0C2AA784">
        <w:rPr>
          <w:rFonts w:asciiTheme="majorHAnsi" w:hAnsiTheme="majorHAnsi"/>
          <w:color w:val="auto"/>
        </w:rPr>
        <w:t xml:space="preserve">  </w:t>
      </w:r>
    </w:p>
    <w:p w14:paraId="7E8E13FE" w14:textId="77777777" w:rsidR="006153C5" w:rsidRDefault="002261EF" w:rsidP="006153C5">
      <w:pPr>
        <w:rPr>
          <w:rFonts w:asciiTheme="majorHAnsi" w:hAnsiTheme="majorHAnsi"/>
          <w:color w:val="auto"/>
        </w:rPr>
      </w:pPr>
      <w:r>
        <w:rPr>
          <w:rFonts w:asciiTheme="majorHAnsi" w:hAnsiTheme="majorHAnsi"/>
          <w:color w:val="auto"/>
        </w:rPr>
        <w:t xml:space="preserve">Are you interested in giving the gift of yoga to your students?  I hope you are.  If so, please </w:t>
      </w:r>
      <w:r w:rsidR="0000366D">
        <w:rPr>
          <w:rFonts w:asciiTheme="majorHAnsi" w:hAnsiTheme="majorHAnsi"/>
          <w:color w:val="auto"/>
        </w:rPr>
        <w:t>contact me</w:t>
      </w:r>
      <w:r>
        <w:rPr>
          <w:rFonts w:asciiTheme="majorHAnsi" w:hAnsiTheme="majorHAnsi"/>
          <w:color w:val="auto"/>
        </w:rPr>
        <w:t xml:space="preserve"> and we can set up a time </w:t>
      </w:r>
      <w:r w:rsidR="0000366D">
        <w:rPr>
          <w:rFonts w:asciiTheme="majorHAnsi" w:hAnsiTheme="majorHAnsi"/>
          <w:color w:val="auto"/>
        </w:rPr>
        <w:t xml:space="preserve">so </w:t>
      </w:r>
      <w:r>
        <w:rPr>
          <w:rFonts w:asciiTheme="majorHAnsi" w:hAnsiTheme="majorHAnsi"/>
          <w:color w:val="auto"/>
        </w:rPr>
        <w:t>we can plan this exciting event.  Thank you for your consideration.</w:t>
      </w:r>
      <w:r w:rsidR="005F089E">
        <w:rPr>
          <w:rFonts w:asciiTheme="majorHAnsi" w:hAnsiTheme="majorHAnsi"/>
          <w:color w:val="auto"/>
        </w:rPr>
        <w:t xml:space="preserve">  </w:t>
      </w:r>
    </w:p>
    <w:p w14:paraId="4B33E9C2" w14:textId="7E0223AA" w:rsidR="0098270D" w:rsidRDefault="001363EA" w:rsidP="00AD1C5F">
      <w:pPr>
        <w:pStyle w:val="Closing"/>
        <w:rPr>
          <w:rFonts w:asciiTheme="majorHAnsi" w:hAnsiTheme="majorHAnsi"/>
          <w:color w:val="auto"/>
        </w:rPr>
      </w:pPr>
      <w:r w:rsidRPr="006153C5">
        <w:rPr>
          <w:rFonts w:asciiTheme="majorHAnsi" w:hAnsiTheme="majorHAnsi"/>
          <w:color w:val="auto"/>
        </w:rPr>
        <w:t>Warm regards,</w:t>
      </w:r>
    </w:p>
    <w:p w14:paraId="331F3B60" w14:textId="77777777" w:rsidR="00A72481" w:rsidRDefault="00A72481" w:rsidP="00AD1C5F">
      <w:pPr>
        <w:pStyle w:val="Closing"/>
        <w:rPr>
          <w:rFonts w:asciiTheme="majorHAnsi" w:hAnsiTheme="majorHAnsi"/>
          <w:color w:val="auto"/>
        </w:rPr>
      </w:pPr>
    </w:p>
    <w:p w14:paraId="7C6E49D2" w14:textId="77777777" w:rsidR="00AD1C5F" w:rsidRDefault="00AD1C5F" w:rsidP="00AD1C5F">
      <w:pPr>
        <w:pStyle w:val="Closing"/>
        <w:rPr>
          <w:rFonts w:asciiTheme="majorHAnsi" w:hAnsiTheme="majorHAnsi"/>
          <w:color w:val="auto"/>
        </w:rPr>
      </w:pPr>
      <w:r>
        <w:rPr>
          <w:rFonts w:asciiTheme="majorHAnsi" w:hAnsiTheme="majorHAnsi"/>
          <w:color w:val="auto"/>
        </w:rPr>
        <w:t>[Insert your name]</w:t>
      </w:r>
    </w:p>
    <w:p w14:paraId="4AD376B7" w14:textId="77777777" w:rsidR="00AD1C5F" w:rsidRDefault="00AD1C5F" w:rsidP="00AD1C5F">
      <w:pPr>
        <w:pStyle w:val="Closing"/>
        <w:rPr>
          <w:rFonts w:asciiTheme="majorHAnsi" w:hAnsiTheme="majorHAnsi"/>
          <w:color w:val="auto"/>
        </w:rPr>
      </w:pPr>
      <w:r>
        <w:rPr>
          <w:rFonts w:asciiTheme="majorHAnsi" w:hAnsiTheme="majorHAnsi"/>
          <w:color w:val="auto"/>
        </w:rPr>
        <w:t>[Your Phone Number]</w:t>
      </w:r>
      <w:r w:rsidR="00AB51A9">
        <w:rPr>
          <w:rFonts w:asciiTheme="majorHAnsi" w:hAnsiTheme="majorHAnsi"/>
          <w:color w:val="auto"/>
        </w:rPr>
        <w:br/>
        <w:t>[Your business name – if applicable]</w:t>
      </w:r>
    </w:p>
    <w:p w14:paraId="1839D2BE" w14:textId="77777777" w:rsidR="00AD1C5F" w:rsidRDefault="00AD1C5F" w:rsidP="00AD1C5F">
      <w:pPr>
        <w:pStyle w:val="Closing"/>
        <w:rPr>
          <w:rFonts w:asciiTheme="majorHAnsi" w:hAnsiTheme="majorHAnsi"/>
          <w:color w:val="auto"/>
        </w:rPr>
      </w:pPr>
      <w:r>
        <w:rPr>
          <w:rFonts w:asciiTheme="majorHAnsi" w:hAnsiTheme="majorHAnsi"/>
          <w:color w:val="auto"/>
        </w:rPr>
        <w:t>[Your email address]</w:t>
      </w:r>
    </w:p>
    <w:p w14:paraId="2B003E45" w14:textId="0F101A46" w:rsidR="5F1AB1D1" w:rsidRDefault="5F1AB1D1" w:rsidP="5F1AB1D1">
      <w:pPr>
        <w:pStyle w:val="Closing"/>
        <w:rPr>
          <w:rFonts w:asciiTheme="majorHAnsi" w:hAnsiTheme="majorHAnsi"/>
          <w:color w:val="auto"/>
        </w:rPr>
      </w:pPr>
      <w:r w:rsidRPr="5F1AB1D1">
        <w:rPr>
          <w:rFonts w:asciiTheme="majorHAnsi" w:hAnsiTheme="majorHAnsi"/>
          <w:color w:val="auto"/>
        </w:rPr>
        <w:t>PS – For sample routines, information about Teresa Power (the founder of KYD) and more, please visit http://</w:t>
      </w:r>
      <w:r w:rsidR="00E853F0">
        <w:rPr>
          <w:rFonts w:asciiTheme="majorHAnsi" w:hAnsiTheme="majorHAnsi"/>
          <w:color w:val="auto"/>
        </w:rPr>
        <w:t>www.kidsyogaday.com</w:t>
      </w:r>
    </w:p>
    <w:sectPr w:rsidR="5F1AB1D1" w:rsidSect="00D15C2A">
      <w:footerReference w:type="default" r:id="rId7"/>
      <w:headerReference w:type="first" r:id="rId8"/>
      <w:footerReference w:type="first" r:id="rId9"/>
      <w:pgSz w:w="12240" w:h="15840" w:code="1"/>
      <w:pgMar w:top="1440" w:right="1080" w:bottom="1440" w:left="108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DEC9" w14:textId="77777777" w:rsidR="00D15C2A" w:rsidRDefault="00D15C2A">
      <w:pPr>
        <w:spacing w:after="0" w:line="240" w:lineRule="auto"/>
      </w:pPr>
      <w:r>
        <w:separator/>
      </w:r>
    </w:p>
  </w:endnote>
  <w:endnote w:type="continuationSeparator" w:id="0">
    <w:p w14:paraId="38A5231F" w14:textId="77777777" w:rsidR="00D15C2A" w:rsidRDefault="00D1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B8E2" w14:textId="77777777" w:rsidR="0098270D" w:rsidRDefault="001363EA">
    <w:pPr>
      <w:pStyle w:val="Footer"/>
    </w:pPr>
    <w:r>
      <w:rPr>
        <w:noProof/>
      </w:rPr>
      <mc:AlternateContent>
        <mc:Choice Requires="wpg">
          <w:drawing>
            <wp:anchor distT="0" distB="0" distL="114300" distR="114300" simplePos="0" relativeHeight="251665408" behindDoc="0" locked="0" layoutInCell="1" allowOverlap="1" wp14:anchorId="298C43C1" wp14:editId="07777777">
              <wp:simplePos x="0" y="0"/>
              <mc:AlternateContent>
                <mc:Choice Requires="wp14">
                  <wp:positionH relativeFrom="page">
                    <wp14:pctPosHOffset>82000</wp14:pctPosHOffset>
                  </wp:positionH>
                </mc:Choice>
                <mc:Fallback>
                  <wp:positionH relativeFrom="page">
                    <wp:posOffset>6372860</wp:posOffset>
                  </wp:positionH>
                </mc:Fallback>
              </mc:AlternateContent>
              <mc:AlternateContent>
                <mc:Choice Requires="wp14">
                  <wp:positionV relativeFrom="page">
                    <wp14:pctPosVOffset>87000</wp14:pctPosVOffset>
                  </wp:positionV>
                </mc:Choice>
                <mc:Fallback>
                  <wp:positionV relativeFrom="page">
                    <wp:posOffset>8750300</wp:posOffset>
                  </wp:positionV>
                </mc:Fallback>
              </mc:AlternateContent>
              <wp:extent cx="411480" cy="267970"/>
              <wp:effectExtent l="0" t="0" r="6985" b="508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86192" flipH="1">
                        <a:off x="0" y="0"/>
                        <a:ext cx="411480" cy="267970"/>
                        <a:chOff x="0" y="0"/>
                        <a:chExt cx="1734820" cy="1146653"/>
                      </a:xfrm>
                    </wpg:grpSpPr>
                    <wps:wsp>
                      <wps:cNvPr id="19"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5300</wp14:pctWidth>
              </wp14:sizeRelH>
              <wp14:sizeRelV relativeFrom="page">
                <wp14:pctHeight>2600</wp14:pctHeight>
              </wp14:sizeRelV>
            </wp:anchor>
          </w:drawing>
        </mc:Choice>
        <mc:Fallback xmlns:wp14="http://schemas.microsoft.com/office/word/2010/wordml" xmlns:a14="http://schemas.microsoft.com/office/drawing/2010/main" xmlns:a="http://schemas.openxmlformats.org/drawingml/2006/main">
          <w:pict w14:anchorId="6981C17D">
            <v:group id="Group 17" style="position:absolute;margin-left:0;margin-top:0;width:32.4pt;height:21.1pt;rotation:-312598fd;flip:x;z-index:251665408;mso-width-percent:53;mso-height-percent:26;mso-left-percent:820;mso-top-percent:870;mso-position-horizontal-relative:page;mso-position-vertical-relative:page;mso-width-percent:53;mso-height-percent:26;mso-left-percent:820;mso-top-percent:870" coordsize="17348,11466" o:spid="_x0000_s1026" w14:anchorId="4F2EC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">
              <o:lock v:ext="edit" aspectratio="t"/>
              <v:shape id="Freeform 16" style="position:absolute;left:5340;top:8266;width:1949;height:2392;visibility:visible;mso-wrap-style:square;v-text-anchor:top" coordsize="52,64" o:spid="_x0000_s1027" fillcolor="#f7941e" stroked="f" path="m44,c44,,25,21,18,25,11,31,,27,,27v2,5,7,6,10,11c13,46,10,57,14,64v,,5,-19,8,-26c28,26,52,9,52,9l4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L6sEA&#10;AADbAAAADwAAAGRycy9kb3ducmV2LnhtbERPyWrDMBC9F/IPYgK9NXJMMbUTJZSEltBLaZb7IE1s&#10;p9bIWPKSv68Khd7m8dZZbyfbiIE6XztWsFwkIIi1MzWXCs6nt6cXED4gG2wck4I7edhuZg9rLIwb&#10;+YuGYyhFDGFfoIIqhLaQ0uuKLPqFa4kjd3WdxRBhV0rT4RjDbSPTJMmkxZpjQ4Ut7SrS38feKujL&#10;yz791Fmzw/xdPn/cTKvHXKnH+fS6AhFoCv/iP/fBxPk5/P4S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tC+rBAAAA2wAAAA8AAAAAAAAAAAAAAAAAmAIAAGRycy9kb3du&#10;cmV2LnhtbFBLBQYAAAAABAAEAPUAAACGAwAAAAA=&#10;">
                <v:path arrowok="t" o:connecttype="custom" o:connectlocs="164953,0;67481,93464;0,100941;37489,142065;52485,239268;82477,142065;194945,33647;164953,0" o:connectangles="0,0,0,0,0,0,0,0"/>
              </v:shape>
              <v:shape id="Freeform 17" style="position:absolute;left:6291;top:8997;width:1352;height:2469;visibility:visible;mso-wrap-style:square;v-text-anchor:top" coordsize="36,66" o:spid="_x0000_s1028" fillcolor="#f7941e" stroked="f" path="m25,v,,-7,25,-11,32c10,39,,41,,41v4,3,8,2,12,5c18,51,19,62,25,66v,,-2,-18,-2,-26c23,28,36,4,36,4l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xrcAA&#10;AADbAAAADwAAAGRycy9kb3ducmV2LnhtbERPy4rCMBTdD/gP4QpuBk1VlKEaZRgQdOFCnQ+4NLcP&#10;bG5qEm3r15uF4PJw3uttZ2rxIOcrywqmkwQEcWZ1xYWC/8tu/APCB2SNtWVS0JOH7WbwtcZU25ZP&#10;9DiHQsQQ9ikqKENoUil9VpJBP7ENceRy6wyGCF0htcM2hptazpJkKQ1WHBtKbOivpOx6vhsFR5+5&#10;RZvMj/mheC4uvr999/lSqdGw+12BCNSFj/jt3msFs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xrcAAAADbAAAADwAAAAAAAAAAAAAAAACYAgAAZHJzL2Rvd25y&#10;ZXYueG1sUEsFBgAAAAAEAAQA9QAAAIUDAAAAAA==&#10;">
                <v:path arrowok="t" o:connecttype="custom" o:connectlocs="93927,0;52599,119701;0,153367;45085,172071;93927,246884;86413,149627;135255,14963;93927,0" o:connectangles="0,0,0,0,0,0,0,0"/>
              </v:shape>
              <v:shape id="Freeform 18" style="position:absolute;width:17348;height:10325;visibility:visible;mso-wrap-style:square;v-text-anchor:top" coordsize="463,276" o:spid="_x0000_s1029" fillcolor="#60c5ba [3205]" stroked="f" path="m463,142v-14,-7,-35,-15,-35,-29c425,46,349,29,319,87,269,34,186,,186,v,,-21,61,7,117c198,128,204,138,210,147v-18,9,-41,22,-50,30c135,174,24,170,10,188,,199,31,198,33,212v2,14,-30,24,-15,34c34,257,143,225,146,225v4,4,63,51,137,46c382,263,401,196,411,159v7,-25,52,-17,52,-1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GLccA&#10;AADbAAAADwAAAGRycy9kb3ducmV2LnhtbESPT2vCQBTE74V+h+UVeil1o6i0MRuxRkEoPfin6vGR&#10;fU1Cs29Ddqvx23cFweMwM79hkmlnanGi1lWWFfR7EQji3OqKCwW77fL1DYTzyBpry6TgQg6m6eND&#10;grG2Z17TaeMLESDsYlRQet/EUrq8JIOuZxvi4P3Y1qAPsi2kbvEc4KaWgygaS4MVh4USG5qXlP9u&#10;/oyC0ffiZb7ODs1+OfyYHTH7Gn5m70o9P3WzCQhPnb+Hb+2VVjDow/VL+AE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sBi3HAAAA2wAAAA8AAAAAAAAAAAAAAAAAmAIAAGRy&#10;cy9kb3ducmV2LnhtbFBLBQYAAAAABAAEAPUAAACMAwAAAAA=&#10;">
                <v:path arrowok="t" o:connecttype="custom" o:connectlocs="1734820,531263;1603678,422765;1195265,325492;696926,0;723154,437730;786851,549969;599506,662208;37469,703362;123648,793153;67444,920356;547049,841789;1060376,1013889;1539981,594865;1734820,531263" o:connectangles="0,0,0,0,0,0,0,0,0,0,0,0,0,0"/>
              </v:shape>
              <v:shape id="Freeform 19" style="position:absolute;left:5193;top:1316;width:9519;height:7635;visibility:visible;mso-wrap-style:square;v-text-anchor:top" coordsize="254,204" o:spid="_x0000_s1030" fillcolor="#9fdcd5 [1941]" stroked="f" path="m6,c,67,50,166,143,186v85,18,111,-67,33,-120c126,32,6,,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5VcIA&#10;AADbAAAADwAAAGRycy9kb3ducmV2LnhtbESP3YrCMBSE74V9h3AWvJE1tRci1SiLsLAXIv49wKE5&#10;tmWTk24S2/r2RhC8HGbmG2a1GawRHfnQOFYwm2YgiEunG64UXM4/XwsQISJrNI5JwZ0CbNYfoxUW&#10;2vV8pO4UK5EgHApUUMfYFlKGsiaLYepa4uRdnbcYk/SV1B77BLdG5lk2lxYbTgs1trStqfw73ayC&#10;wzbXi6vph0mf8b/p/G3X5Xulxp/D9xJEpCG+w6/2r1aQz+H5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rlVwgAAANsAAAAPAAAAAAAAAAAAAAAAAJgCAABkcnMvZG93&#10;bnJldi54bWxQSwUGAAAAAAQABAD1AAAAhwMAAAAA&#10;">
                <v:path arrowok="t" o:connecttype="custom" o:connectlocs="22485,0;535893,696131;659560,247014;22485,0" o:connectangles="0,0,0,0"/>
              </v:shape>
              <w10:wrap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631E91AA" wp14:editId="07777777">
              <wp:simplePos x="0" y="0"/>
              <wp:positionH relativeFrom="page">
                <wp:align>center</wp:align>
              </wp:positionH>
              <mc:AlternateContent>
                <mc:Choice Requires="wp14">
                  <wp:positionV relativeFrom="page">
                    <wp14:pctPosVOffset>89500</wp14:pctPosVOffset>
                  </wp:positionV>
                </mc:Choice>
                <mc:Fallback>
                  <wp:positionV relativeFrom="page">
                    <wp:posOffset>9001760</wp:posOffset>
                  </wp:positionV>
                </mc:Fallback>
              </mc:AlternateContent>
              <wp:extent cx="5953125" cy="561975"/>
              <wp:effectExtent l="0" t="19050" r="0" b="8255"/>
              <wp:wrapNone/>
              <wp:docPr id="3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53125" cy="561975"/>
                        <a:chOff x="0" y="0"/>
                        <a:chExt cx="5952490" cy="562222"/>
                      </a:xfrm>
                    </wpg:grpSpPr>
                    <wps:wsp>
                      <wps:cNvPr id="31" name="Free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32" name="Group 32"/>
                      <wpg:cNvGrpSpPr>
                        <a:grpSpLocks noChangeAspect="1"/>
                      </wpg:cNvGrpSpPr>
                      <wpg:grpSpPr>
                        <a:xfrm rot="21240751" flipH="1">
                          <a:off x="131448" y="0"/>
                          <a:ext cx="444497" cy="322580"/>
                          <a:chOff x="131448" y="0"/>
                          <a:chExt cx="1555750" cy="1195350"/>
                        </a:xfrm>
                      </wpg:grpSpPr>
                      <wps:wsp>
                        <wps:cNvPr id="33" name="Free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76500</wp14:pctWidth>
              </wp14:sizeRelH>
              <wp14:sizeRelV relativeFrom="page">
                <wp14:pctHeight>5600</wp14:pctHeight>
              </wp14:sizeRelV>
            </wp:anchor>
          </w:drawing>
        </mc:Choice>
        <mc:Fallback xmlns:wp14="http://schemas.microsoft.com/office/word/2010/wordml" xmlns:a14="http://schemas.microsoft.com/office/drawing/2010/main" xmlns:a="http://schemas.openxmlformats.org/drawingml/2006/main">
          <w:pict w14:anchorId="347E9932">
            <v:group id="Group 9" style="position:absolute;margin-left:0;margin-top:0;width:468.75pt;height:44.25pt;z-index:251667456;mso-width-percent:765;mso-height-percent:56;mso-top-percent:895;mso-position-horizontal:center;mso-position-horizontal-relative:page;mso-position-vertical-relative:page;mso-width-percent:765;mso-height-percent:56;mso-top-percent:895" coordsize="59524,5622" o:spid="_x0000_s1026" w14:anchorId="4AFAD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">
              <o:lock v:ext="edit" aspectratio="t"/>
              <v:shape id="Freeform 31" style="position:absolute;top:1793;width:59524;height:3829;visibility:visible;mso-wrap-style:square;v-text-anchor:top" coordsize="2179,140" o:spid="_x0000_s1027" fillcolor="#725e54 [3215]" stroked="f" path="m,95c74,59,197,52,317,57v97,4,193,20,288,38c697,112,788,126,882,133v102,7,205,7,308,-1c1346,119,1498,83,1651,55,1821,24,1990,18,2161,42v4,,18,-17,12,-18c2004,,1838,13,1670,43v-157,28,-312,66,-472,78c1095,130,991,129,888,121,793,114,700,98,606,81,530,67,218,4,11,68l,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fdcQA&#10;AADbAAAADwAAAGRycy9kb3ducmV2LnhtbESPzWrDMBCE74W+g9hCb42cFkpxIptSSJqQXpyf+8ba&#10;2CbWykiKY+fpq0Ihx2FmvmHm+WBa0ZPzjWUF00kCgri0uuFKwX63ePkA4QOyxtYyKRjJQ549Pswx&#10;1fbKBfXbUIkIYZ+igjqELpXSlzUZ9BPbEUfvZJ3BEKWrpHZ4jXDTytckeZcGG44LNXb0VVN53l6M&#10;gsON1ks9+uL7pyp2/aZ1x7HcKPX8NHzOQAQawj38315pBW9T+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n3XEAAAA2wAAAA8AAAAAAAAAAAAAAAAAmAIAAGRycy9k&#10;b3ducmV2LnhtbFBLBQYAAAAABAAEAPUAAACJAwAAAAA=&#10;">
                <v:path arrowok="t" o:connecttype="custom" o:connectlocs="0,259828;865966,155897;1652711,259828;2409406,363760;3250786,361025;4510124,150427;5903318,114872;5936099,65641;4562028,117607;3272640,330939;2425797,330939;1655442,221538;30049,185982;0,259828" o:connectangles="0,0,0,0,0,0,0,0,0,0,0,0,0,0"/>
              </v:shape>
              <v:group id="Group 32" style="position:absolute;left:1314;width:4445;height:3225;rotation:392396fd;flip:x" coordsize="15557,11953" coordorigin="1314"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yovXwwAAANsAAAAP&#10;AAAAAAAAAAAAAAAAAKoCAABkcnMvZG93bnJldi54bWxQSwUGAAAAAAQABAD6AAAAmgMAAAAA&#10;">
                <o:lock v:ext="edit" aspectratio="t"/>
                <v:shape id="Freeform 33" style="position:absolute;left:9214;top:8924;width:1842;height:3029;visibility:visible;mso-wrap-style:square;v-text-anchor:top" coordsize="49,81" o:spid="_x0000_s1029" fillcolor="#f7941e" stroked="f" path="m45,2v,,-8,36,-8,46c37,59,49,68,49,68,42,69,37,64,30,66,19,68,9,79,,81,,81,16,61,21,52,29,38,30,,30,l45,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zdcQA&#10;AADbAAAADwAAAGRycy9kb3ducmV2LnhtbESPQYvCMBCF74L/IYzgTVN1EalGEUF096CsevE2NGNb&#10;bSa1idr11xtB2OPjzfvevMmsNoW4U+Vyywp63QgEcWJ1zqmCw37ZGYFwHlljYZkU/JGD2bTZmGCs&#10;7YN/6b7zqQgQdjEqyLwvYyldkpFB17UlcfBOtjLog6xSqSt8BLgpZD+KhtJgzqEhw5IWGSWX3c2E&#10;N/R1eNx+HVbm/JN+j9bzjXs+N0q1W/V8DMJT7f+PP+m1VjAYwHtLAI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c3XEAAAA2wAAAA8AAAAAAAAAAAAAAAAAmAIAAGRycy9k&#10;b3ducmV2LnhtbFBLBQYAAAAABAAEAPUAAACJAwAAAAA=&#10;">
                  <v:path arrowok="t" o:connecttype="custom" o:connectlocs="169117,7479;139052,179493;184150,254282;112745,246803;0,302895;78921,194451;112745,0;169117,7479" o:connectangles="0,0,0,0,0,0,0,0"/>
                </v:shape>
                <v:shape id="Freeform 34" style="position:absolute;left:7532;top:8851;width:1645;height:2769;visibility:visible;mso-wrap-style:square;v-text-anchor:top" coordsize="44,74" o:spid="_x0000_s1030" fillcolor="#f7941e" stroked="f" path="m44,3v,,-9,32,-10,42c34,56,44,64,44,64,37,65,33,61,27,61,17,63,8,74,,74,,74,15,56,19,48,28,35,30,,30,l4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vD8cA&#10;AADbAAAADwAAAGRycy9kb3ducmV2LnhtbESPT2sCMRTE7wW/Q3hCbzVbK0W2Rmn9U1IPQm2hentu&#10;npulm5dlE3X99k2h0OMwM79hJrPO1eJMbag8K7gfZCCIC28qLhV8fqzuxiBCRDZYeyYFVwowm/Zu&#10;Jpgbf+F3Om9jKRKEQ44KbIxNLmUoLDkMA98QJ+/oW4cxybaUpsVLgrtaDrPsUTqsOC1YbGhuqfje&#10;npyCxf74qr82bye7XunD7mWpD9p6pW773fMTiEhd/A//tbVR8DCC3y/p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ULw/HAAAA2wAAAA8AAAAAAAAAAAAAAAAAmAIAAGRy&#10;cy9kb3ducmV2LnhtbFBLBQYAAAAABAAEAPUAAACMAwAAAAA=&#10;">
                  <v:path arrowok="t" o:connecttype="custom" o:connectlocs="164465,11224;127087,168361;164465,239446;100922,228222;0,276860;71019,179585;112135,0;164465,11224" o:connectangles="0,0,0,0,0,0,0,0"/>
                </v:shape>
                <v:shape id="Freeform 35" style="position:absolute;left:1314;width:15557;height:10439;visibility:visible;mso-wrap-style:square;v-text-anchor:top" coordsize="415,279" o:spid="_x0000_s1031" fillcolor="#60c5ba [3205]" stroked="f" path="m376,239v9,-9,39,-10,18,-20c338,191,303,206,295,191,270,152,152,117,164,85,168,75,162,11,107,4,73,,56,27,50,39,44,50,,61,,61v,,50,10,54,19c61,98,23,186,115,239v70,40,159,23,191,9c323,251,348,260,373,261v18,1,-7,-12,3,-2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WOsIA&#10;AADbAAAADwAAAGRycy9kb3ducmV2LnhtbESPT2sCMRDF74LfIYzgRXS2FotdjSKlUvFW24PHYTPd&#10;LG4mS5Lq+u2bQqHHx/vz4623vWvVlUNsvGh4mBWgWCpvGqk1fH7sp0tQMZEYar2whjtH2G6GgzWV&#10;xt/kna+nVKs8IrEkDTalrkSMlWVHceY7lux9+eAoZRlqNIFuedy1OC+KJ3TUSCZY6vjFcnU5fbvM&#10;7cL59YLzyfF8PzTJ1vj2HFHr8ajfrUAl7tN/+K99MBoeF/D7Jf8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xY6wgAAANsAAAAPAAAAAAAAAAAAAAAAAJgCAABkcnMvZG93&#10;bnJldi54bWxQSwUGAAAAAAQABAD1AAAAhwMAAAAA&#10;">
                  <v:path arrowok="t" o:connecttype="custom" o:connectlocs="1409547,894271;1477025,819437;1105895,714669;614802,318046;401121,14967;187440,145927;0,228245;202435,299338;431111,894271;1147131,927947;1398301,976589;1409547,894271" o:connectangles="0,0,0,0,0,0,0,0,0,0,0,0"/>
                </v:shape>
                <v:shape id="Freeform 36" style="position:absolute;left:2996;top:1536;width:12002;height:7626;visibility:visible;mso-wrap-style:square;v-text-anchor:top" coordsize="320,204" o:spid="_x0000_s1032" fillcolor="#9fdcd5 [1941]" stroked="f" path="m320,123c261,180,119,204,57,135,,71,93,,176,66v47,37,144,57,144,5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kMQA&#10;AADbAAAADwAAAGRycy9kb3ducmV2LnhtbESPQWvCQBSE7wX/w/IK3uqmilKiG1FBsb1p20Nvj+xL&#10;Nph9G7NrkvbXdwtCj8PMfMOs1oOtRUetrxwreJ4kIIhzpysuFXy8759eQPiArLF2TAq+ycM6Gz2s&#10;MNWu5xN151CKCGGfogITQpNK6XNDFv3ENcTRK1xrMUTZllK32Ee4reU0SRbSYsVxwWBDO0P55Xyz&#10;Cl4PBc1/5p35vL5td18bWfo+75UaPw6bJYhAQ/gP39tHrWC2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pDEAAAA2wAAAA8AAAAAAAAAAAAAAAAAmAIAAGRycy9k&#10;b3ducmV2LnhtbFBLBQYAAAAABAAEAPUAAACJAwAAAAA=&#10;">
                  <v:path arrowok="t" o:connecttype="custom" o:connectlocs="1200150,459824;213777,504685;660083,246735;1200150,459824" o:connectangles="0,0,0,0"/>
                </v:shape>
              </v:group>
              <w10:wrap anchorx="page" anchory="page"/>
            </v:group>
          </w:pict>
        </mc:Fallback>
      </mc:AlternateContent>
    </w:r>
    <w:r>
      <w:t xml:space="preserve">Page </w:t>
    </w:r>
    <w:r>
      <w:fldChar w:fldCharType="begin"/>
    </w:r>
    <w:r>
      <w:instrText xml:space="preserve"> Page \# 0# </w:instrText>
    </w:r>
    <w:r>
      <w:fldChar w:fldCharType="separate"/>
    </w:r>
    <w:r w:rsidR="008D71FF">
      <w:rPr>
        <w:noProof/>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F250" w14:textId="24961D4F" w:rsidR="00D21065" w:rsidRDefault="005F19AD" w:rsidP="0031015B">
    <w:pPr>
      <w:pStyle w:val="Footer"/>
      <w:tabs>
        <w:tab w:val="left" w:pos="2220"/>
      </w:tabs>
      <w:jc w:val="left"/>
    </w:pPr>
    <w:r>
      <w:t>10</w:t>
    </w:r>
    <w:r w:rsidR="00026D52">
      <w:t>th</w:t>
    </w:r>
    <w:r w:rsidR="00D21065">
      <w:t xml:space="preserve"> International Kids’ Yoga Day</w:t>
    </w:r>
  </w:p>
  <w:p w14:paraId="30CDBB6E" w14:textId="77777777" w:rsidR="00D21065" w:rsidRDefault="00000000" w:rsidP="0031015B">
    <w:pPr>
      <w:pStyle w:val="Footer"/>
      <w:tabs>
        <w:tab w:val="left" w:pos="2220"/>
      </w:tabs>
      <w:jc w:val="left"/>
    </w:pPr>
    <w:hyperlink r:id="rId1" w:history="1">
      <w:r w:rsidR="00D21065" w:rsidRPr="00EC1942">
        <w:rPr>
          <w:rStyle w:val="Hyperlink"/>
        </w:rPr>
        <w:t>www.kidsyogaday.com</w:t>
      </w:r>
    </w:hyperlink>
  </w:p>
  <w:p w14:paraId="6A05A809" w14:textId="77777777" w:rsidR="0031015B" w:rsidRDefault="0031015B" w:rsidP="0031015B">
    <w:pPr>
      <w:pStyle w:val="Footer"/>
      <w:tabs>
        <w:tab w:val="left" w:pos="222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C29B" w14:textId="77777777" w:rsidR="00D15C2A" w:rsidRDefault="00D15C2A">
      <w:pPr>
        <w:spacing w:after="0" w:line="240" w:lineRule="auto"/>
      </w:pPr>
      <w:r>
        <w:separator/>
      </w:r>
    </w:p>
  </w:footnote>
  <w:footnote w:type="continuationSeparator" w:id="0">
    <w:p w14:paraId="6686B8F9" w14:textId="77777777" w:rsidR="00D15C2A" w:rsidRDefault="00D1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2A8F" w14:textId="77777777" w:rsidR="0098270D" w:rsidRDefault="006153C5" w:rsidP="006153C5">
    <w:r>
      <w:rPr>
        <w:noProof/>
      </w:rPr>
      <w:drawing>
        <wp:anchor distT="0" distB="0" distL="114300" distR="114300" simplePos="0" relativeHeight="251670528" behindDoc="1" locked="0" layoutInCell="1" allowOverlap="1" wp14:anchorId="79E420E9" wp14:editId="3D3520FD">
          <wp:simplePos x="0" y="0"/>
          <wp:positionH relativeFrom="margin">
            <wp:posOffset>4648200</wp:posOffset>
          </wp:positionH>
          <wp:positionV relativeFrom="paragraph">
            <wp:posOffset>-561975</wp:posOffset>
          </wp:positionV>
          <wp:extent cx="1657350" cy="1657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sdt>
      <w:sdtPr>
        <w:alias w:val="Street Address"/>
        <w:tag w:val="Street Address"/>
        <w:id w:val="1415969137"/>
        <w:temporary/>
        <w:showingPlcHdr/>
        <w:dataBinding w:prefixMappings="xmlns:ns0='http://schemas.microsoft.com/office/2006/coverPageProps' " w:xpath="/ns0:CoverPageProperties[1]/ns0:CompanyAddress[1]" w:storeItemID="{55AF091B-3C7A-41E3-B477-F2FDAA23CFDA}"/>
        <w15:appearance w15:val="hidden"/>
        <w:text w:multiLine="1"/>
      </w:sdtPr>
      <w:sdtContent>
        <w:r w:rsidR="00032EE3">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C5"/>
    <w:rsid w:val="00001AA0"/>
    <w:rsid w:val="000035F7"/>
    <w:rsid w:val="0000366D"/>
    <w:rsid w:val="00026D52"/>
    <w:rsid w:val="00032EE3"/>
    <w:rsid w:val="00086659"/>
    <w:rsid w:val="00095BB9"/>
    <w:rsid w:val="000B2FED"/>
    <w:rsid w:val="000C1C86"/>
    <w:rsid w:val="000E0CF6"/>
    <w:rsid w:val="000F669D"/>
    <w:rsid w:val="001363EA"/>
    <w:rsid w:val="001674DC"/>
    <w:rsid w:val="001F5F11"/>
    <w:rsid w:val="00205C2D"/>
    <w:rsid w:val="002261EF"/>
    <w:rsid w:val="00270547"/>
    <w:rsid w:val="0031015B"/>
    <w:rsid w:val="00313178"/>
    <w:rsid w:val="003739BE"/>
    <w:rsid w:val="003A1795"/>
    <w:rsid w:val="004220D0"/>
    <w:rsid w:val="00441048"/>
    <w:rsid w:val="004F1958"/>
    <w:rsid w:val="004F5312"/>
    <w:rsid w:val="00510394"/>
    <w:rsid w:val="005302E1"/>
    <w:rsid w:val="005D281F"/>
    <w:rsid w:val="005F089E"/>
    <w:rsid w:val="005F19AD"/>
    <w:rsid w:val="006111C8"/>
    <w:rsid w:val="00614F5B"/>
    <w:rsid w:val="006153C5"/>
    <w:rsid w:val="00697AA0"/>
    <w:rsid w:val="006A1887"/>
    <w:rsid w:val="007A1C5E"/>
    <w:rsid w:val="007B05B9"/>
    <w:rsid w:val="007B0FC3"/>
    <w:rsid w:val="007C20EA"/>
    <w:rsid w:val="00816DEB"/>
    <w:rsid w:val="00837D21"/>
    <w:rsid w:val="00870909"/>
    <w:rsid w:val="008774C0"/>
    <w:rsid w:val="008B2AA1"/>
    <w:rsid w:val="008D71FF"/>
    <w:rsid w:val="00976E86"/>
    <w:rsid w:val="0098270D"/>
    <w:rsid w:val="009A0B3F"/>
    <w:rsid w:val="00A23523"/>
    <w:rsid w:val="00A612C5"/>
    <w:rsid w:val="00A633E4"/>
    <w:rsid w:val="00A72481"/>
    <w:rsid w:val="00AB124E"/>
    <w:rsid w:val="00AB3AED"/>
    <w:rsid w:val="00AB51A9"/>
    <w:rsid w:val="00AD1C5F"/>
    <w:rsid w:val="00AE3716"/>
    <w:rsid w:val="00B02504"/>
    <w:rsid w:val="00B13A2B"/>
    <w:rsid w:val="00B2142A"/>
    <w:rsid w:val="00B303D2"/>
    <w:rsid w:val="00BC4D08"/>
    <w:rsid w:val="00C53307"/>
    <w:rsid w:val="00CC25E9"/>
    <w:rsid w:val="00CF46B0"/>
    <w:rsid w:val="00D12F5A"/>
    <w:rsid w:val="00D15C2A"/>
    <w:rsid w:val="00D21065"/>
    <w:rsid w:val="00D52B32"/>
    <w:rsid w:val="00D619EB"/>
    <w:rsid w:val="00D80893"/>
    <w:rsid w:val="00E03AA1"/>
    <w:rsid w:val="00E853F0"/>
    <w:rsid w:val="00EC617A"/>
    <w:rsid w:val="00EE0A25"/>
    <w:rsid w:val="00F14E83"/>
    <w:rsid w:val="00F60D6D"/>
    <w:rsid w:val="00FB1BD5"/>
    <w:rsid w:val="00FB474D"/>
    <w:rsid w:val="0C2AA784"/>
    <w:rsid w:val="5F1AB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8FAB"/>
  <w15:chartTrackingRefBased/>
  <w15:docId w15:val="{20A6C18F-4A25-40AD-A413-A3782A45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link">
    <w:name w:val="Hyperlink"/>
    <w:basedOn w:val="DefaultParagraphFont"/>
    <w:uiPriority w:val="99"/>
    <w:unhideWhenUsed/>
    <w:rsid w:val="00D21065"/>
    <w:rPr>
      <w:color w:val="42C4D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idsyogad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rigoriades\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2</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1st Annual Kids’ Yoga Day</dc:creator>
  <cp:keywords/>
  <cp:lastModifiedBy>Tracy Grigoriades</cp:lastModifiedBy>
  <cp:revision>6</cp:revision>
  <dcterms:created xsi:type="dcterms:W3CDTF">2024-05-02T21:30:00Z</dcterms:created>
  <dcterms:modified xsi:type="dcterms:W3CDTF">2024-05-02T21:31:00Z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